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CD1C50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CD1C50" w:rsidRPr="00CD1C50">
        <w:rPr>
          <w:rFonts w:eastAsia="Calibri"/>
          <w:szCs w:val="28"/>
          <w:u w:val="single"/>
        </w:rPr>
        <w:t>1047-</w:t>
      </w:r>
      <w:r w:rsidR="00CD1C50" w:rsidRPr="00CD1C50">
        <w:rPr>
          <w:rFonts w:eastAsia="Calibri"/>
          <w:szCs w:val="28"/>
          <w:u w:val="single"/>
          <w:lang w:val="en-US"/>
        </w:rPr>
        <w:t xml:space="preserve">VII </w:t>
      </w:r>
      <w:r w:rsidR="00CD1C50" w:rsidRPr="00CD1C50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1D5771" w:rsidRDefault="001D5771" w:rsidP="001D5771">
      <w:pPr>
        <w:ind w:firstLine="709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86AC0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E86AC0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E86AC0">
        <w:rPr>
          <w:rFonts w:eastAsia="Times New Roman" w:cs="Times New Roman"/>
          <w:szCs w:val="28"/>
          <w:lang w:eastAsia="ru-RU"/>
        </w:rPr>
        <w:br/>
        <w:t>от 26.09.2012 № 225-</w:t>
      </w:r>
      <w:r w:rsidRPr="00E86AC0">
        <w:rPr>
          <w:rFonts w:eastAsia="Times New Roman" w:cs="Times New Roman"/>
          <w:szCs w:val="28"/>
          <w:lang w:val="en-US" w:eastAsia="ru-RU"/>
        </w:rPr>
        <w:t>V</w:t>
      </w:r>
      <w:r w:rsidRPr="00E86AC0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E86AC0" w:rsidRPr="00E86AC0" w:rsidRDefault="00E86AC0" w:rsidP="00E86AC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6AC0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Олейникову Александру Игоревичу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E86AC0">
        <w:rPr>
          <w:rFonts w:eastAsia="Times New Roman" w:cs="Times New Roman"/>
          <w:szCs w:val="28"/>
          <w:lang w:val="en-US" w:eastAsia="ru-RU"/>
        </w:rPr>
        <w:t>V</w:t>
      </w:r>
      <w:r w:rsidRPr="00E86AC0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6 в форме выделения средств бюджета города на приобретение диванов для холла согласно приложению.</w:t>
      </w:r>
    </w:p>
    <w:p w:rsidR="00E86AC0" w:rsidRPr="00E86AC0" w:rsidRDefault="00E86AC0" w:rsidP="00E86AC0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6AC0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E86AC0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CD1C50" w:rsidRPr="00CD1C50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CD1C50">
        <w:rPr>
          <w:rFonts w:eastAsia="Times New Roman" w:cs="Times New Roman"/>
          <w:szCs w:val="20"/>
          <w:lang w:eastAsia="ru-RU"/>
        </w:rPr>
        <w:t xml:space="preserve"> </w:t>
      </w:r>
      <w:r w:rsidR="00CD1C50" w:rsidRPr="00CD1C50">
        <w:rPr>
          <w:rFonts w:eastAsia="Times New Roman" w:cs="Times New Roman"/>
          <w:szCs w:val="20"/>
          <w:u w:val="single"/>
          <w:lang w:eastAsia="ru-RU"/>
        </w:rPr>
        <w:t>июня</w:t>
      </w:r>
      <w:r w:rsidR="00CD1C50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22500" w:rsidRPr="00C22500" w:rsidRDefault="00C22500" w:rsidP="00CD1C50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bookmarkStart w:id="0" w:name="_GoBack"/>
      <w:bookmarkEnd w:id="0"/>
    </w:p>
    <w:p w:rsidR="00C22500" w:rsidRPr="00C22500" w:rsidRDefault="00C22500" w:rsidP="00CD1C50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C22500" w:rsidRPr="00CD1C50" w:rsidRDefault="00C22500" w:rsidP="00CD1C50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от</w:t>
      </w:r>
      <w:r w:rsidR="00CD1C50">
        <w:rPr>
          <w:rFonts w:eastAsia="Times New Roman" w:cs="Times New Roman"/>
          <w:szCs w:val="28"/>
          <w:lang w:eastAsia="ru-RU"/>
        </w:rPr>
        <w:t xml:space="preserve"> </w:t>
      </w:r>
      <w:r w:rsidR="00CD1C50" w:rsidRPr="00CD1C50">
        <w:rPr>
          <w:rFonts w:eastAsia="Times New Roman" w:cs="Times New Roman"/>
          <w:szCs w:val="28"/>
          <w:u w:val="single"/>
          <w:lang w:eastAsia="ru-RU"/>
        </w:rPr>
        <w:t>02.06.2026</w:t>
      </w:r>
      <w:r w:rsidR="00CD1C50">
        <w:rPr>
          <w:rFonts w:eastAsia="Times New Roman" w:cs="Times New Roman"/>
          <w:szCs w:val="28"/>
          <w:lang w:eastAsia="ru-RU"/>
        </w:rPr>
        <w:t xml:space="preserve"> </w:t>
      </w:r>
      <w:r w:rsidRPr="00C22500">
        <w:rPr>
          <w:rFonts w:eastAsia="Times New Roman" w:cs="Times New Roman"/>
          <w:szCs w:val="28"/>
          <w:lang w:eastAsia="ru-RU"/>
        </w:rPr>
        <w:t>№</w:t>
      </w:r>
      <w:r w:rsidR="00CD1C50">
        <w:rPr>
          <w:rFonts w:eastAsia="Times New Roman" w:cs="Times New Roman"/>
          <w:szCs w:val="28"/>
          <w:lang w:eastAsia="ru-RU"/>
        </w:rPr>
        <w:t xml:space="preserve"> </w:t>
      </w:r>
      <w:r w:rsidR="00CD1C50" w:rsidRPr="00CD1C50">
        <w:rPr>
          <w:rFonts w:eastAsia="Times New Roman" w:cs="Times New Roman"/>
          <w:szCs w:val="28"/>
          <w:u w:val="single"/>
          <w:lang w:eastAsia="ru-RU"/>
        </w:rPr>
        <w:t>1047-</w:t>
      </w:r>
      <w:r w:rsidR="00CD1C50" w:rsidRPr="00CD1C50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CD1C50" w:rsidRPr="00CD1C50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E86AC0" w:rsidRDefault="00E86AC0" w:rsidP="00E86AC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86AC0" w:rsidRDefault="00E86AC0" w:rsidP="00E86AC0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E86AC0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E86AC0">
        <w:rPr>
          <w:rFonts w:eastAsia="Calibri" w:cs="Times New Roman"/>
          <w:szCs w:val="28"/>
        </w:rPr>
        <w:t xml:space="preserve">средств бюджета города </w:t>
      </w:r>
    </w:p>
    <w:p w:rsidR="00E86AC0" w:rsidRPr="00E86AC0" w:rsidRDefault="00E86AC0" w:rsidP="00E86AC0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E86AC0">
        <w:rPr>
          <w:rFonts w:eastAsia="Calibri" w:cs="Times New Roman"/>
          <w:szCs w:val="28"/>
        </w:rPr>
        <w:t>на реализацию наказа избирателей, данного депутату Думы города Олейникову А.И.</w:t>
      </w:r>
      <w:r>
        <w:rPr>
          <w:rFonts w:eastAsia="Calibri" w:cs="Times New Roman"/>
          <w:szCs w:val="28"/>
        </w:rPr>
        <w:t xml:space="preserve">, </w:t>
      </w:r>
      <w:r w:rsidRPr="00E86AC0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  <w:r w:rsidRPr="00E86AC0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</w:t>
      </w:r>
      <w:r>
        <w:rPr>
          <w:rFonts w:eastAsia="Times New Roman" w:cs="Times New Roman"/>
          <w:szCs w:val="28"/>
          <w:lang w:eastAsia="ru-RU"/>
        </w:rPr>
        <w:br/>
      </w:r>
      <w:r w:rsidRPr="00E86AC0">
        <w:rPr>
          <w:rFonts w:eastAsia="Times New Roman" w:cs="Times New Roman"/>
          <w:szCs w:val="28"/>
          <w:lang w:eastAsia="ru-RU"/>
        </w:rPr>
        <w:t xml:space="preserve">средней общеобразовательной школы № 6    </w:t>
      </w: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594"/>
        <w:gridCol w:w="6489"/>
        <w:gridCol w:w="2351"/>
      </w:tblGrid>
      <w:tr w:rsidR="00E86AC0" w:rsidRPr="00E86AC0" w:rsidTr="00C92F9A">
        <w:tc>
          <w:tcPr>
            <w:tcW w:w="594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E86AC0" w:rsidRPr="00E86AC0" w:rsidTr="00C92F9A">
        <w:tc>
          <w:tcPr>
            <w:tcW w:w="594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89" w:type="dxa"/>
          </w:tcPr>
          <w:p w:rsidR="00E86AC0" w:rsidRPr="00E86AC0" w:rsidRDefault="00E86AC0" w:rsidP="00E86A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Модульный диван</w:t>
            </w:r>
          </w:p>
        </w:tc>
        <w:tc>
          <w:tcPr>
            <w:tcW w:w="2351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E86AC0" w:rsidRPr="00E86AC0" w:rsidTr="00C92F9A">
        <w:tc>
          <w:tcPr>
            <w:tcW w:w="594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89" w:type="dxa"/>
          </w:tcPr>
          <w:p w:rsidR="00E86AC0" w:rsidRPr="00E86AC0" w:rsidRDefault="00E86AC0" w:rsidP="00E86AC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Диван трёхместный</w:t>
            </w:r>
          </w:p>
        </w:tc>
        <w:tc>
          <w:tcPr>
            <w:tcW w:w="2351" w:type="dxa"/>
          </w:tcPr>
          <w:p w:rsidR="00E86AC0" w:rsidRPr="00E86AC0" w:rsidRDefault="00E86AC0" w:rsidP="00E86A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86A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</w:tbl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</w:p>
    <w:sectPr w:rsidR="00C22500" w:rsidRPr="00C22500" w:rsidSect="00C2250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CA" w:rsidRDefault="00011ECA" w:rsidP="006757BB">
      <w:r>
        <w:separator/>
      </w:r>
    </w:p>
  </w:endnote>
  <w:endnote w:type="continuationSeparator" w:id="0">
    <w:p w:rsidR="00011ECA" w:rsidRDefault="00011EC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011ECA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011ECA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011ECA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CA" w:rsidRDefault="00011ECA" w:rsidP="006757BB">
      <w:r>
        <w:separator/>
      </w:r>
    </w:p>
  </w:footnote>
  <w:footnote w:type="continuationSeparator" w:id="0">
    <w:p w:rsidR="00011ECA" w:rsidRDefault="00011EC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CD1C50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  <w:p w:rsidR="00C22500" w:rsidRDefault="00C22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15D4C07"/>
    <w:multiLevelType w:val="hybridMultilevel"/>
    <w:tmpl w:val="5FFA6AD4"/>
    <w:lvl w:ilvl="0" w:tplc="C67E5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11ECA"/>
    <w:rsid w:val="00022F76"/>
    <w:rsid w:val="00034777"/>
    <w:rsid w:val="000573FF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95FED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D5771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513C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1C50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86AC0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22D7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8C0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1D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E8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6F2784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B1320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71F45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2B1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8631-A851-49B7-9D27-70233EBC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2026-06-03T05:57:00Z</dcterms:modified>
</cp:coreProperties>
</file>